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8D5" w:rsidRDefault="000908D5"/>
    <w:p w:rsidR="000908D5" w:rsidRDefault="000908D5" w:rsidP="000908D5">
      <w:pPr>
        <w:shd w:val="clear" w:color="auto" w:fill="FFFFFF"/>
        <w:ind w:firstLine="340"/>
        <w:jc w:val="center"/>
        <w:rPr>
          <w:color w:val="323232"/>
        </w:rPr>
      </w:pPr>
      <w:r>
        <w:rPr>
          <w:b/>
          <w:color w:val="000000"/>
        </w:rPr>
        <w:t>MİLLÎ EĞİTİM BAKANLIĞI PERSONELİ</w:t>
      </w:r>
    </w:p>
    <w:p w:rsidR="000908D5" w:rsidRDefault="000908D5" w:rsidP="000908D5">
      <w:pPr>
        <w:shd w:val="clear" w:color="auto" w:fill="FFFFFF"/>
        <w:ind w:firstLine="340"/>
        <w:jc w:val="center"/>
        <w:rPr>
          <w:b/>
          <w:color w:val="000000"/>
        </w:rPr>
      </w:pPr>
      <w:r>
        <w:rPr>
          <w:b/>
          <w:color w:val="000000"/>
        </w:rPr>
        <w:t>AYAKTA TEDAVİ BEYAN BELGESİ</w:t>
      </w:r>
    </w:p>
    <w:p w:rsidR="000908D5" w:rsidRDefault="000908D5" w:rsidP="000908D5">
      <w:pPr>
        <w:shd w:val="clear" w:color="auto" w:fill="FFFFFF"/>
        <w:ind w:firstLine="340"/>
        <w:jc w:val="center"/>
        <w:rPr>
          <w:color w:val="323232"/>
        </w:rPr>
      </w:pPr>
    </w:p>
    <w:p w:rsidR="000908D5" w:rsidRDefault="000908D5" w:rsidP="00090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340"/>
        <w:jc w:val="both"/>
        <w:rPr>
          <w:color w:val="323232"/>
        </w:rPr>
      </w:pPr>
      <w:r>
        <w:rPr>
          <w:b/>
          <w:color w:val="000000"/>
        </w:rPr>
        <w:t> </w:t>
      </w:r>
    </w:p>
    <w:p w:rsidR="000908D5" w:rsidRDefault="000908D5" w:rsidP="00090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340"/>
        <w:jc w:val="both"/>
        <w:rPr>
          <w:color w:val="323232"/>
        </w:rPr>
      </w:pPr>
      <w:r>
        <w:rPr>
          <w:color w:val="000000"/>
        </w:rPr>
        <w:t xml:space="preserve">Hastanın </w:t>
      </w:r>
    </w:p>
    <w:p w:rsidR="000908D5" w:rsidRDefault="000908D5" w:rsidP="00090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340"/>
        <w:jc w:val="both"/>
        <w:rPr>
          <w:color w:val="323232"/>
        </w:rPr>
      </w:pPr>
      <w:r>
        <w:rPr>
          <w:color w:val="000000"/>
        </w:rPr>
        <w:t xml:space="preserve">Adı </w:t>
      </w:r>
      <w:proofErr w:type="gramStart"/>
      <w:r>
        <w:rPr>
          <w:color w:val="000000"/>
        </w:rPr>
        <w:t xml:space="preserve">Soyadı                    </w:t>
      </w:r>
      <w:r w:rsidR="00505088">
        <w:rPr>
          <w:color w:val="000000"/>
        </w:rPr>
        <w:t xml:space="preserve">                            </w:t>
      </w:r>
      <w:r>
        <w:rPr>
          <w:color w:val="000000"/>
        </w:rPr>
        <w:t xml:space="preserve">  :</w:t>
      </w:r>
      <w:proofErr w:type="gramEnd"/>
    </w:p>
    <w:p w:rsidR="000908D5" w:rsidRDefault="000908D5" w:rsidP="00090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340"/>
        <w:jc w:val="both"/>
        <w:rPr>
          <w:color w:val="323232"/>
        </w:rPr>
      </w:pPr>
      <w:r>
        <w:rPr>
          <w:color w:val="000000"/>
        </w:rPr>
        <w:t xml:space="preserve">Aile Fertlerinin </w:t>
      </w:r>
      <w:proofErr w:type="gramStart"/>
      <w:r>
        <w:rPr>
          <w:color w:val="000000"/>
        </w:rPr>
        <w:t>Yakın</w:t>
      </w:r>
      <w:r w:rsidR="00505088">
        <w:rPr>
          <w:color w:val="000000"/>
        </w:rPr>
        <w:t xml:space="preserve">lığı                          </w:t>
      </w:r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                            </w:t>
      </w:r>
    </w:p>
    <w:p w:rsidR="000908D5" w:rsidRDefault="000908D5" w:rsidP="00090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340"/>
        <w:jc w:val="both"/>
        <w:rPr>
          <w:color w:val="323232"/>
        </w:rPr>
      </w:pPr>
      <w:r>
        <w:rPr>
          <w:color w:val="000000"/>
        </w:rPr>
        <w:t xml:space="preserve">T.C. Kimlik </w:t>
      </w:r>
      <w:proofErr w:type="gramStart"/>
      <w:r>
        <w:rPr>
          <w:color w:val="000000"/>
        </w:rPr>
        <w:t xml:space="preserve">No               </w:t>
      </w:r>
      <w:r w:rsidR="00505088">
        <w:rPr>
          <w:color w:val="000000"/>
        </w:rPr>
        <w:t xml:space="preserve">                         </w:t>
      </w:r>
      <w:r>
        <w:rPr>
          <w:color w:val="000000"/>
        </w:rPr>
        <w:t xml:space="preserve">   :</w:t>
      </w:r>
      <w:proofErr w:type="gramEnd"/>
    </w:p>
    <w:p w:rsidR="000908D5" w:rsidRDefault="000908D5" w:rsidP="00090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340"/>
        <w:jc w:val="both"/>
        <w:rPr>
          <w:color w:val="323232"/>
        </w:rPr>
      </w:pPr>
      <w:r>
        <w:rPr>
          <w:color w:val="000000"/>
        </w:rPr>
        <w:t xml:space="preserve">Tedavi Olduğu Sağlık Kuruluşunun </w:t>
      </w:r>
      <w:proofErr w:type="gramStart"/>
      <w:r>
        <w:rPr>
          <w:color w:val="000000"/>
        </w:rPr>
        <w:t>Adı    :</w:t>
      </w:r>
      <w:proofErr w:type="gramEnd"/>
    </w:p>
    <w:p w:rsidR="000908D5" w:rsidRDefault="000908D5" w:rsidP="00090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340"/>
        <w:jc w:val="both"/>
        <w:rPr>
          <w:color w:val="323232"/>
        </w:rPr>
      </w:pPr>
      <w:r>
        <w:rPr>
          <w:color w:val="000000"/>
        </w:rPr>
        <w:t> </w:t>
      </w:r>
    </w:p>
    <w:p w:rsidR="000908D5" w:rsidRDefault="00CD4531" w:rsidP="00090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340"/>
        <w:jc w:val="both"/>
        <w:rPr>
          <w:color w:val="323232"/>
        </w:rPr>
      </w:pPr>
      <w:r>
        <w:rPr>
          <w:color w:val="000000"/>
        </w:rPr>
        <w:t xml:space="preserve">Sağlık Kurumuna Başvuru </w:t>
      </w:r>
      <w:proofErr w:type="gramStart"/>
      <w:r>
        <w:rPr>
          <w:color w:val="000000"/>
        </w:rPr>
        <w:t xml:space="preserve">Tarihi              </w:t>
      </w:r>
      <w:r w:rsidR="000908D5">
        <w:rPr>
          <w:color w:val="000000"/>
        </w:rPr>
        <w:t xml:space="preserve"> :</w:t>
      </w:r>
      <w:proofErr w:type="gramEnd"/>
      <w:r w:rsidR="000908D5">
        <w:rPr>
          <w:color w:val="000000"/>
        </w:rPr>
        <w:t xml:space="preserve"> </w:t>
      </w:r>
    </w:p>
    <w:p w:rsidR="000908D5" w:rsidRDefault="00CD4531" w:rsidP="00090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340"/>
        <w:jc w:val="both"/>
        <w:rPr>
          <w:color w:val="323232"/>
        </w:rPr>
      </w:pPr>
      <w:r>
        <w:rPr>
          <w:color w:val="000000"/>
        </w:rPr>
        <w:t xml:space="preserve">Ayakta Yapılan Tedavinin Bitiş Tarihi    </w:t>
      </w:r>
      <w:bookmarkStart w:id="0" w:name="_GoBack"/>
      <w:bookmarkEnd w:id="0"/>
      <w:r>
        <w:rPr>
          <w:color w:val="000000"/>
        </w:rPr>
        <w:t xml:space="preserve"> </w:t>
      </w:r>
      <w:r w:rsidR="000908D5">
        <w:rPr>
          <w:color w:val="000000"/>
        </w:rPr>
        <w:t xml:space="preserve">  :      </w:t>
      </w:r>
    </w:p>
    <w:p w:rsidR="000908D5" w:rsidRDefault="000908D5" w:rsidP="00090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340"/>
        <w:jc w:val="both"/>
        <w:rPr>
          <w:color w:val="323232"/>
        </w:rPr>
      </w:pPr>
      <w:r>
        <w:rPr>
          <w:b/>
          <w:color w:val="000000"/>
        </w:rPr>
        <w:t> </w:t>
      </w:r>
    </w:p>
    <w:p w:rsidR="000908D5" w:rsidRDefault="000908D5" w:rsidP="00090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340"/>
        <w:jc w:val="both"/>
        <w:rPr>
          <w:color w:val="323232"/>
        </w:rPr>
      </w:pPr>
      <w:r>
        <w:rPr>
          <w:b/>
          <w:color w:val="000000"/>
        </w:rPr>
        <w:t xml:space="preserve">        </w:t>
      </w:r>
    </w:p>
    <w:p w:rsidR="000908D5" w:rsidRDefault="000908D5" w:rsidP="00090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340"/>
        <w:jc w:val="both"/>
        <w:rPr>
          <w:color w:val="323232"/>
        </w:rPr>
      </w:pPr>
      <w:r>
        <w:rPr>
          <w:b/>
          <w:color w:val="000000"/>
        </w:rPr>
        <w:t xml:space="preserve">                Yukarıda belirtmiş olduğum sağlık kuruluşunda ayakta tedavi yapıldığını beyan ederim.  …/…/</w:t>
      </w:r>
      <w:proofErr w:type="gramStart"/>
      <w:r>
        <w:rPr>
          <w:b/>
          <w:color w:val="000000"/>
        </w:rPr>
        <w:t>….</w:t>
      </w:r>
      <w:proofErr w:type="gramEnd"/>
    </w:p>
    <w:p w:rsidR="000908D5" w:rsidRDefault="000908D5" w:rsidP="00090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340"/>
        <w:jc w:val="both"/>
        <w:rPr>
          <w:color w:val="323232"/>
        </w:rPr>
      </w:pPr>
      <w:r>
        <w:rPr>
          <w:b/>
          <w:color w:val="000000"/>
        </w:rPr>
        <w:t> </w:t>
      </w:r>
    </w:p>
    <w:p w:rsidR="000908D5" w:rsidRDefault="000908D5" w:rsidP="00090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340"/>
        <w:jc w:val="both"/>
        <w:rPr>
          <w:color w:val="323232"/>
        </w:rPr>
      </w:pPr>
      <w:r>
        <w:rPr>
          <w:b/>
          <w:color w:val="000000"/>
        </w:rPr>
        <w:t> </w:t>
      </w:r>
    </w:p>
    <w:p w:rsidR="000908D5" w:rsidRDefault="000908D5" w:rsidP="00090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340"/>
        <w:jc w:val="center"/>
        <w:rPr>
          <w:color w:val="323232"/>
        </w:rPr>
      </w:pPr>
      <w:r>
        <w:rPr>
          <w:b/>
          <w:color w:val="000000"/>
        </w:rPr>
        <w:t xml:space="preserve">                                                      </w:t>
      </w:r>
    </w:p>
    <w:p w:rsidR="000908D5" w:rsidRDefault="000908D5" w:rsidP="00090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340"/>
        <w:jc w:val="both"/>
        <w:rPr>
          <w:color w:val="323232"/>
        </w:rPr>
      </w:pPr>
      <w:r>
        <w:rPr>
          <w:b/>
          <w:color w:val="000000"/>
        </w:rPr>
        <w:t xml:space="preserve">                                                                                          Adı Soyadı:                                                </w:t>
      </w:r>
    </w:p>
    <w:p w:rsidR="000908D5" w:rsidRDefault="000908D5" w:rsidP="00090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340"/>
        <w:jc w:val="both"/>
        <w:rPr>
          <w:color w:val="323232"/>
        </w:rPr>
      </w:pPr>
      <w:r>
        <w:rPr>
          <w:b/>
          <w:color w:val="000000"/>
        </w:rPr>
        <w:t xml:space="preserve">                                                                                          Unvanı</w:t>
      </w:r>
    </w:p>
    <w:p w:rsidR="000908D5" w:rsidRDefault="000908D5" w:rsidP="00090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340"/>
        <w:jc w:val="both"/>
        <w:rPr>
          <w:color w:val="323232"/>
        </w:rPr>
      </w:pPr>
      <w:r>
        <w:rPr>
          <w:b/>
          <w:color w:val="000000"/>
        </w:rPr>
        <w:t xml:space="preserve">                                                                                           </w:t>
      </w:r>
      <w:proofErr w:type="gramStart"/>
      <w:r>
        <w:rPr>
          <w:b/>
          <w:color w:val="000000"/>
        </w:rPr>
        <w:t>imza</w:t>
      </w:r>
      <w:proofErr w:type="gramEnd"/>
    </w:p>
    <w:p w:rsidR="000908D5" w:rsidRDefault="000908D5" w:rsidP="00090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color w:val="323232"/>
        </w:rPr>
      </w:pPr>
      <w:r>
        <w:rPr>
          <w:rFonts w:ascii="Calibri" w:hAnsi="Calibri"/>
          <w:color w:val="323232"/>
        </w:rPr>
        <w:t> </w:t>
      </w:r>
    </w:p>
    <w:p w:rsidR="000908D5" w:rsidRDefault="000908D5" w:rsidP="00090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908D5" w:rsidRDefault="000908D5" w:rsidP="00090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908D5" w:rsidRDefault="000908D5"/>
    <w:p w:rsidR="000908D5" w:rsidRDefault="000908D5"/>
    <w:p w:rsidR="000908D5" w:rsidRDefault="000908D5"/>
    <w:p w:rsidR="000908D5" w:rsidRDefault="000908D5"/>
    <w:p w:rsidR="000908D5" w:rsidRDefault="000908D5"/>
    <w:p w:rsidR="000908D5" w:rsidRDefault="000908D5"/>
    <w:p w:rsidR="000908D5" w:rsidRDefault="000908D5"/>
    <w:p w:rsidR="000908D5" w:rsidRDefault="000908D5"/>
    <w:p w:rsidR="000908D5" w:rsidRDefault="000908D5"/>
    <w:sectPr w:rsidR="000908D5" w:rsidSect="000908D5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088"/>
    <w:rsid w:val="000908D5"/>
    <w:rsid w:val="00275A40"/>
    <w:rsid w:val="00505088"/>
    <w:rsid w:val="006F3B55"/>
    <w:rsid w:val="00AB312C"/>
    <w:rsid w:val="00AF289A"/>
    <w:rsid w:val="00CD4531"/>
    <w:rsid w:val="00FB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56D7396-ABCA-4516-8E4D-9CD7AF9CF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0908D5"/>
    <w:pPr>
      <w:spacing w:before="150" w:after="2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9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06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3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2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65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80083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44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75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653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202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0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172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133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572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441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7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202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8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7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92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138082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3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761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069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150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787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390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596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924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5525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YAZARO&#286;LU%20&#304;HL\Y&#214;NET&#304;C&#304;\Formlar-Belgeler\Belgeler-&#199;AMLIBEL\AYAKTA%20TEDAV&#304;%20BEYAN%20FORMU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AYAKTA TEDAVİ BEYAN FORMU</Template>
  <TotalTime>3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T</vt:lpstr>
    </vt:vector>
  </TitlesOfParts>
  <Company>M.ßaran Corporation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yıldırım</dc:creator>
  <cp:lastModifiedBy>user</cp:lastModifiedBy>
  <cp:revision>2</cp:revision>
  <dcterms:created xsi:type="dcterms:W3CDTF">2014-12-17T20:36:00Z</dcterms:created>
  <dcterms:modified xsi:type="dcterms:W3CDTF">2017-07-17T10:07:00Z</dcterms:modified>
</cp:coreProperties>
</file>